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6B" w:rsidRPr="00E42855" w:rsidRDefault="005E786B" w:rsidP="00E42855">
      <w:pPr>
        <w:spacing w:after="120" w:line="240" w:lineRule="auto"/>
        <w:jc w:val="center"/>
        <w:rPr>
          <w:b/>
          <w:i/>
          <w:sz w:val="24"/>
          <w:szCs w:val="24"/>
          <w:lang w:val="en-US"/>
        </w:rPr>
      </w:pPr>
      <w:r w:rsidRPr="00E42855">
        <w:rPr>
          <w:b/>
          <w:i/>
          <w:sz w:val="24"/>
          <w:szCs w:val="24"/>
        </w:rPr>
        <w:t xml:space="preserve">   </w:t>
      </w:r>
      <w:r w:rsidR="00E42855">
        <w:rPr>
          <w:b/>
          <w:i/>
          <w:sz w:val="24"/>
          <w:szCs w:val="24"/>
          <w:lang w:val="en-US"/>
        </w:rPr>
        <w:t xml:space="preserve">       </w:t>
      </w:r>
      <w:r w:rsidRPr="00E42855">
        <w:rPr>
          <w:b/>
          <w:i/>
          <w:sz w:val="24"/>
          <w:szCs w:val="24"/>
        </w:rPr>
        <w:t xml:space="preserve">    НЧ „Зора1922г”с Терзийско общ. Троян</w:t>
      </w:r>
      <w:r w:rsidRPr="00E42855">
        <w:rPr>
          <w:b/>
          <w:i/>
          <w:sz w:val="24"/>
          <w:szCs w:val="24"/>
          <w:lang w:val="en-US"/>
        </w:rPr>
        <w:t xml:space="preserve"> </w:t>
      </w:r>
      <w:r w:rsidR="00E42855">
        <w:rPr>
          <w:b/>
          <w:i/>
          <w:sz w:val="24"/>
          <w:szCs w:val="24"/>
        </w:rPr>
        <w:t>ул. Девети септември 10</w:t>
      </w:r>
      <w:r w:rsidR="00E42855">
        <w:rPr>
          <w:b/>
          <w:i/>
          <w:sz w:val="24"/>
          <w:szCs w:val="24"/>
          <w:lang w:val="en-US"/>
        </w:rPr>
        <w:t>2</w:t>
      </w:r>
    </w:p>
    <w:p w:rsidR="0027276D" w:rsidRPr="00E42855" w:rsidRDefault="00E42855" w:rsidP="00E42855">
      <w:pPr>
        <w:spacing w:after="120" w:line="240" w:lineRule="auto"/>
        <w:jc w:val="center"/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</w:rPr>
        <w:t xml:space="preserve">      </w:t>
      </w:r>
      <w:r>
        <w:rPr>
          <w:b/>
          <w:i/>
          <w:sz w:val="24"/>
          <w:szCs w:val="24"/>
          <w:lang w:val="en-US"/>
        </w:rPr>
        <w:t xml:space="preserve">  </w:t>
      </w:r>
      <w:r w:rsidR="005E786B" w:rsidRPr="00E42855">
        <w:rPr>
          <w:b/>
          <w:i/>
          <w:sz w:val="24"/>
          <w:szCs w:val="24"/>
        </w:rPr>
        <w:t xml:space="preserve"> </w:t>
      </w:r>
      <w:proofErr w:type="spellStart"/>
      <w:r w:rsidR="005E786B" w:rsidRPr="00E42855">
        <w:rPr>
          <w:b/>
          <w:i/>
          <w:sz w:val="24"/>
          <w:szCs w:val="24"/>
        </w:rPr>
        <w:t>пощ</w:t>
      </w:r>
      <w:proofErr w:type="spellEnd"/>
      <w:r w:rsidR="005E786B" w:rsidRPr="00E42855">
        <w:rPr>
          <w:b/>
          <w:i/>
          <w:sz w:val="24"/>
          <w:szCs w:val="24"/>
        </w:rPr>
        <w:t xml:space="preserve">. код 5665    имейл: </w:t>
      </w:r>
      <w:hyperlink r:id="rId6" w:history="1">
        <w:r w:rsidR="005E786B" w:rsidRPr="00E42855">
          <w:rPr>
            <w:rStyle w:val="a3"/>
            <w:b/>
            <w:i/>
            <w:sz w:val="24"/>
            <w:szCs w:val="24"/>
            <w:lang w:val="en-US"/>
          </w:rPr>
          <w:t>terziysko22@abv.bg</w:t>
        </w:r>
      </w:hyperlink>
      <w:r w:rsidR="005E786B" w:rsidRPr="00E42855">
        <w:rPr>
          <w:b/>
          <w:i/>
          <w:sz w:val="24"/>
          <w:szCs w:val="24"/>
          <w:lang w:val="en-US"/>
        </w:rPr>
        <w:t xml:space="preserve">  </w:t>
      </w:r>
      <w:r w:rsidR="005E786B" w:rsidRPr="00E42855">
        <w:rPr>
          <w:b/>
          <w:i/>
          <w:sz w:val="24"/>
          <w:szCs w:val="24"/>
        </w:rPr>
        <w:t>тел:0888132046</w:t>
      </w:r>
    </w:p>
    <w:p w:rsidR="005E786B" w:rsidRPr="005E786B" w:rsidRDefault="005E786B" w:rsidP="00E42855">
      <w:pPr>
        <w:pBdr>
          <w:top w:val="single" w:sz="4" w:space="1" w:color="auto"/>
        </w:pBdr>
        <w:spacing w:after="120"/>
        <w:jc w:val="center"/>
        <w:rPr>
          <w:b/>
          <w:i/>
          <w:sz w:val="28"/>
          <w:szCs w:val="28"/>
          <w:lang w:val="en-US"/>
        </w:rPr>
      </w:pPr>
    </w:p>
    <w:p w:rsidR="005E786B" w:rsidRPr="00E42855" w:rsidRDefault="00E42855" w:rsidP="00E42855">
      <w:pPr>
        <w:jc w:val="center"/>
        <w:rPr>
          <w:b/>
          <w:sz w:val="32"/>
          <w:szCs w:val="32"/>
        </w:rPr>
      </w:pPr>
      <w:r w:rsidRPr="00E42855">
        <w:rPr>
          <w:b/>
          <w:sz w:val="32"/>
          <w:szCs w:val="32"/>
        </w:rPr>
        <w:t>ПЛАН НА НАРОДНО ЧИТАЛИЩЕ</w:t>
      </w:r>
      <w:r w:rsidR="00AA62F0">
        <w:rPr>
          <w:b/>
          <w:sz w:val="32"/>
          <w:szCs w:val="32"/>
        </w:rPr>
        <w:t xml:space="preserve"> „ЗОРА1922” С. ТЕРЗИЙСКО ЗА 2022</w:t>
      </w:r>
      <w:r w:rsidRPr="00E42855">
        <w:rPr>
          <w:b/>
          <w:sz w:val="32"/>
          <w:szCs w:val="32"/>
        </w:rPr>
        <w:t>ГОДИНА</w:t>
      </w:r>
    </w:p>
    <w:p w:rsidR="00E42855" w:rsidRDefault="00E42855" w:rsidP="00E42855">
      <w:pPr>
        <w:rPr>
          <w:sz w:val="28"/>
          <w:szCs w:val="28"/>
        </w:rPr>
      </w:pPr>
    </w:p>
    <w:p w:rsidR="00E42855" w:rsidRDefault="00E42855" w:rsidP="00E42855">
      <w:pPr>
        <w:rPr>
          <w:sz w:val="32"/>
          <w:szCs w:val="32"/>
        </w:rPr>
      </w:pPr>
      <w:r>
        <w:rPr>
          <w:sz w:val="32"/>
          <w:szCs w:val="32"/>
        </w:rPr>
        <w:t>Ние от настоятелството и след допитване до членовете на читалището съставихме сл</w:t>
      </w:r>
      <w:r w:rsidR="00AA62F0">
        <w:rPr>
          <w:sz w:val="32"/>
          <w:szCs w:val="32"/>
        </w:rPr>
        <w:t>едния план за новата 2022</w:t>
      </w:r>
      <w:r w:rsidR="00D854E3">
        <w:rPr>
          <w:sz w:val="32"/>
          <w:szCs w:val="32"/>
        </w:rPr>
        <w:t>година, съобразявайки се наредбите на здравното министерство.</w:t>
      </w:r>
      <w:r w:rsidR="00AA62F0">
        <w:rPr>
          <w:sz w:val="32"/>
          <w:szCs w:val="32"/>
        </w:rPr>
        <w:t xml:space="preserve"> </w:t>
      </w:r>
    </w:p>
    <w:p w:rsidR="007F2379" w:rsidRPr="007F2379" w:rsidRDefault="007F2379" w:rsidP="007F2379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E42855" w:rsidRPr="007F2379">
        <w:rPr>
          <w:sz w:val="32"/>
          <w:szCs w:val="32"/>
        </w:rPr>
        <w:t xml:space="preserve">За баба Марта ще вържем мартениците които направихме с </w:t>
      </w:r>
      <w:r w:rsidRPr="007F2379">
        <w:rPr>
          <w:sz w:val="32"/>
          <w:szCs w:val="32"/>
        </w:rPr>
        <w:t xml:space="preserve">   </w:t>
      </w:r>
    </w:p>
    <w:p w:rsidR="00E42855" w:rsidRPr="007F2379" w:rsidRDefault="007F2379" w:rsidP="007F2379">
      <w:pPr>
        <w:rPr>
          <w:sz w:val="32"/>
          <w:szCs w:val="32"/>
        </w:rPr>
      </w:pPr>
      <w:r>
        <w:rPr>
          <w:sz w:val="32"/>
          <w:szCs w:val="32"/>
        </w:rPr>
        <w:t xml:space="preserve">          децата. </w:t>
      </w:r>
      <w:r w:rsidR="00AA62F0" w:rsidRPr="007F2379">
        <w:rPr>
          <w:sz w:val="32"/>
          <w:szCs w:val="32"/>
        </w:rPr>
        <w:t xml:space="preserve"> Вече правим по 30-40</w:t>
      </w:r>
      <w:r w:rsidR="00F852B6" w:rsidRPr="007F2379">
        <w:rPr>
          <w:sz w:val="32"/>
          <w:szCs w:val="32"/>
        </w:rPr>
        <w:t xml:space="preserve"> </w:t>
      </w:r>
      <w:r w:rsidR="00AA62F0" w:rsidRPr="007F2379">
        <w:rPr>
          <w:sz w:val="32"/>
          <w:szCs w:val="32"/>
        </w:rPr>
        <w:t xml:space="preserve">мартеници. </w:t>
      </w:r>
    </w:p>
    <w:p w:rsidR="00E42855" w:rsidRDefault="00E42855" w:rsidP="00E42855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 националния празник ще положим венци на важните места в селото.</w:t>
      </w:r>
    </w:p>
    <w:p w:rsidR="00DB783C" w:rsidRDefault="00DB783C" w:rsidP="00E42855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От няколко години правим Заговезни пред читалището с </w:t>
      </w:r>
      <w:r w:rsidR="00AA62F0">
        <w:rPr>
          <w:sz w:val="32"/>
          <w:szCs w:val="32"/>
        </w:rPr>
        <w:t xml:space="preserve">огън, </w:t>
      </w:r>
      <w:r>
        <w:rPr>
          <w:sz w:val="32"/>
          <w:szCs w:val="32"/>
        </w:rPr>
        <w:t>баница и халва. И тази година ще има.</w:t>
      </w:r>
    </w:p>
    <w:p w:rsidR="00603236" w:rsidRPr="00AA62F0" w:rsidRDefault="00206194" w:rsidP="00E42855">
      <w:pPr>
        <w:pStyle w:val="a4"/>
        <w:numPr>
          <w:ilvl w:val="0"/>
          <w:numId w:val="1"/>
        </w:numPr>
        <w:rPr>
          <w:sz w:val="32"/>
          <w:szCs w:val="32"/>
        </w:rPr>
      </w:pPr>
      <w:r w:rsidRPr="00AA62F0">
        <w:rPr>
          <w:sz w:val="32"/>
          <w:szCs w:val="32"/>
        </w:rPr>
        <w:t xml:space="preserve">Волейболната мрежа </w:t>
      </w:r>
      <w:r w:rsidR="00AA62F0" w:rsidRPr="00AA62F0">
        <w:rPr>
          <w:sz w:val="32"/>
          <w:szCs w:val="32"/>
        </w:rPr>
        <w:t xml:space="preserve">все още </w:t>
      </w:r>
      <w:r w:rsidRPr="00AA62F0">
        <w:rPr>
          <w:sz w:val="32"/>
          <w:szCs w:val="32"/>
        </w:rPr>
        <w:t>не е поставена</w:t>
      </w:r>
      <w:r w:rsidR="00AA62F0" w:rsidRPr="00AA62F0">
        <w:rPr>
          <w:sz w:val="32"/>
          <w:szCs w:val="32"/>
        </w:rPr>
        <w:t xml:space="preserve">. </w:t>
      </w:r>
      <w:proofErr w:type="spellStart"/>
      <w:r w:rsidR="00AA62F0" w:rsidRPr="00AA62F0">
        <w:rPr>
          <w:sz w:val="32"/>
          <w:szCs w:val="32"/>
        </w:rPr>
        <w:t>Помощтниците</w:t>
      </w:r>
      <w:proofErr w:type="spellEnd"/>
      <w:r w:rsidR="00AA62F0" w:rsidRPr="00AA62F0">
        <w:rPr>
          <w:sz w:val="32"/>
          <w:szCs w:val="32"/>
        </w:rPr>
        <w:t xml:space="preserve"> бяха възпрепятствани.</w:t>
      </w:r>
      <w:r w:rsidR="00603236" w:rsidRPr="00AA62F0">
        <w:rPr>
          <w:sz w:val="32"/>
          <w:szCs w:val="32"/>
        </w:rPr>
        <w:t xml:space="preserve"> </w:t>
      </w:r>
      <w:r w:rsidR="00AA62F0">
        <w:rPr>
          <w:sz w:val="32"/>
          <w:szCs w:val="32"/>
        </w:rPr>
        <w:t>Надяваме се тази година да се получи.</w:t>
      </w:r>
    </w:p>
    <w:p w:rsidR="00206194" w:rsidRDefault="00206194" w:rsidP="00E42855">
      <w:pPr>
        <w:pStyle w:val="a4"/>
        <w:numPr>
          <w:ilvl w:val="0"/>
          <w:numId w:val="1"/>
        </w:numPr>
        <w:rPr>
          <w:sz w:val="32"/>
          <w:szCs w:val="32"/>
        </w:rPr>
      </w:pPr>
      <w:r w:rsidRPr="00AA62F0">
        <w:rPr>
          <w:sz w:val="32"/>
          <w:szCs w:val="32"/>
        </w:rPr>
        <w:t>За</w:t>
      </w:r>
      <w:r w:rsidR="00603236" w:rsidRPr="00AA62F0">
        <w:rPr>
          <w:sz w:val="32"/>
          <w:szCs w:val="32"/>
        </w:rPr>
        <w:t xml:space="preserve"> първа пролет и</w:t>
      </w:r>
      <w:r w:rsidRPr="00AA62F0">
        <w:rPr>
          <w:sz w:val="32"/>
          <w:szCs w:val="32"/>
        </w:rPr>
        <w:t xml:space="preserve"> Гергьовден както други години ща направим курбан на площада с м</w:t>
      </w:r>
      <w:r w:rsidR="00603236" w:rsidRPr="00AA62F0">
        <w:rPr>
          <w:sz w:val="32"/>
          <w:szCs w:val="32"/>
        </w:rPr>
        <w:t>узика и танци за всички желаещи, ако времето е топло.</w:t>
      </w:r>
      <w:r w:rsidR="005A06E6" w:rsidRPr="00AA62F0">
        <w:rPr>
          <w:sz w:val="32"/>
          <w:szCs w:val="32"/>
        </w:rPr>
        <w:t xml:space="preserve"> Ще има чукан боб с коприва и агнешка чорба.</w:t>
      </w:r>
      <w:r w:rsidR="00AA62F0">
        <w:rPr>
          <w:sz w:val="32"/>
          <w:szCs w:val="32"/>
        </w:rPr>
        <w:t xml:space="preserve"> Миналата година не ни разрешиха. За новата се надяваме да стане.</w:t>
      </w:r>
    </w:p>
    <w:p w:rsidR="00A2220E" w:rsidRDefault="00AA62F0" w:rsidP="00E42855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Двете шатри бурята ги счупи на празника. За мястото на което бяхме решили да ги сложим имаме дългогодишен план, на няколко етапа, може би четири. В течение на 5- 6 години </w:t>
      </w:r>
      <w:r w:rsidR="00A2220E">
        <w:rPr>
          <w:sz w:val="32"/>
          <w:szCs w:val="32"/>
        </w:rPr>
        <w:t xml:space="preserve">може би ще се получи. Като първите два плана включват циментиране на площадка в десния край на сградата до чешмата  (в момента буренясала) и втория, построяване на беседка на нея. Следващите включват и част от сградата.  През 2022 ще търсим </w:t>
      </w:r>
      <w:proofErr w:type="spellStart"/>
      <w:r w:rsidR="00A2220E">
        <w:rPr>
          <w:sz w:val="32"/>
          <w:szCs w:val="32"/>
        </w:rPr>
        <w:t>съмишленици</w:t>
      </w:r>
      <w:proofErr w:type="spellEnd"/>
      <w:r w:rsidR="00A2220E">
        <w:rPr>
          <w:sz w:val="32"/>
          <w:szCs w:val="32"/>
        </w:rPr>
        <w:t>, доброволци и малко техническа помощ.</w:t>
      </w:r>
    </w:p>
    <w:p w:rsidR="0013446F" w:rsidRDefault="00AA62F0" w:rsidP="00E42855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3446F">
        <w:rPr>
          <w:sz w:val="32"/>
          <w:szCs w:val="32"/>
        </w:rPr>
        <w:t>През юни е детския празник,ще има награди за велосипедното състезание и лакомства от майките.</w:t>
      </w:r>
      <w:r w:rsidR="00A2220E">
        <w:rPr>
          <w:sz w:val="32"/>
          <w:szCs w:val="32"/>
        </w:rPr>
        <w:t xml:space="preserve"> Не го осъществихме по </w:t>
      </w:r>
      <w:proofErr w:type="spellStart"/>
      <w:r w:rsidR="00A2220E">
        <w:rPr>
          <w:sz w:val="32"/>
          <w:szCs w:val="32"/>
        </w:rPr>
        <w:t>пандемични</w:t>
      </w:r>
      <w:proofErr w:type="spellEnd"/>
      <w:r w:rsidR="00A2220E">
        <w:rPr>
          <w:sz w:val="32"/>
          <w:szCs w:val="32"/>
        </w:rPr>
        <w:t xml:space="preserve"> причини . Надяваме се да отпаднат за 2022г</w:t>
      </w:r>
    </w:p>
    <w:p w:rsidR="005C3088" w:rsidRDefault="0013446F" w:rsidP="00E42855">
      <w:pPr>
        <w:pStyle w:val="a4"/>
        <w:numPr>
          <w:ilvl w:val="0"/>
          <w:numId w:val="1"/>
        </w:numPr>
        <w:rPr>
          <w:sz w:val="32"/>
          <w:szCs w:val="32"/>
        </w:rPr>
      </w:pPr>
      <w:r w:rsidRPr="00A2220E">
        <w:rPr>
          <w:sz w:val="32"/>
          <w:szCs w:val="32"/>
        </w:rPr>
        <w:lastRenderedPageBreak/>
        <w:t>През юни е нашия празник на селото и грънчарското пр</w:t>
      </w:r>
      <w:r w:rsidR="007F2379">
        <w:rPr>
          <w:sz w:val="32"/>
          <w:szCs w:val="32"/>
        </w:rPr>
        <w:t xml:space="preserve">оизводство. На същия ден е и </w:t>
      </w:r>
      <w:proofErr w:type="spellStart"/>
      <w:r w:rsidR="007F2379">
        <w:rPr>
          <w:sz w:val="32"/>
          <w:szCs w:val="32"/>
        </w:rPr>
        <w:t>въс</w:t>
      </w:r>
      <w:r w:rsidRPr="00A2220E">
        <w:rPr>
          <w:sz w:val="32"/>
          <w:szCs w:val="32"/>
        </w:rPr>
        <w:t>тановката</w:t>
      </w:r>
      <w:proofErr w:type="spellEnd"/>
      <w:r w:rsidRPr="00A2220E">
        <w:rPr>
          <w:sz w:val="32"/>
          <w:szCs w:val="32"/>
        </w:rPr>
        <w:t xml:space="preserve"> на залавянето на Захари Стоянов която от доста години я прави читалището</w:t>
      </w:r>
      <w:r w:rsidR="005A06E6" w:rsidRPr="00A2220E">
        <w:rPr>
          <w:sz w:val="32"/>
          <w:szCs w:val="32"/>
        </w:rPr>
        <w:t xml:space="preserve"> с помощ от кметството</w:t>
      </w:r>
      <w:r w:rsidRPr="00A2220E">
        <w:rPr>
          <w:sz w:val="32"/>
          <w:szCs w:val="32"/>
        </w:rPr>
        <w:t xml:space="preserve"> и приятели. Ще организираме и всенародно веселие с песни, танци, скара, бира, роднини и гости на селото. Ще имаме и както винаги конкурс за </w:t>
      </w:r>
      <w:proofErr w:type="spellStart"/>
      <w:r w:rsidRPr="00A2220E">
        <w:rPr>
          <w:sz w:val="32"/>
          <w:szCs w:val="32"/>
        </w:rPr>
        <w:t>точари</w:t>
      </w:r>
      <w:proofErr w:type="spellEnd"/>
      <w:r w:rsidRPr="00A2220E">
        <w:rPr>
          <w:sz w:val="32"/>
          <w:szCs w:val="32"/>
        </w:rPr>
        <w:t>. Майсторите ще направят и извън конкурса техни л</w:t>
      </w:r>
      <w:r w:rsidR="00900133" w:rsidRPr="00A2220E">
        <w:rPr>
          <w:sz w:val="32"/>
          <w:szCs w:val="32"/>
        </w:rPr>
        <w:t>юбими предмети, ще опитат и любители от магията на глината.</w:t>
      </w:r>
      <w:r w:rsidR="00603236" w:rsidRPr="00A2220E">
        <w:rPr>
          <w:sz w:val="32"/>
          <w:szCs w:val="32"/>
        </w:rPr>
        <w:t xml:space="preserve"> </w:t>
      </w:r>
      <w:r w:rsidR="00A2220E">
        <w:rPr>
          <w:sz w:val="32"/>
          <w:szCs w:val="32"/>
        </w:rPr>
        <w:t xml:space="preserve"> Тази година ще направим два празника в един ден. Вторият ще е честването на сто годишнина от читалищна дейност в селото. Ще представим на тържеството и книгата </w:t>
      </w:r>
      <w:r w:rsidR="005C3088">
        <w:rPr>
          <w:sz w:val="32"/>
          <w:szCs w:val="32"/>
        </w:rPr>
        <w:t>за родовете в селото,която в момента подготвяме.</w:t>
      </w:r>
    </w:p>
    <w:p w:rsidR="005C3088" w:rsidRDefault="00900133" w:rsidP="00E42855">
      <w:pPr>
        <w:pStyle w:val="a4"/>
        <w:numPr>
          <w:ilvl w:val="0"/>
          <w:numId w:val="1"/>
        </w:numPr>
        <w:rPr>
          <w:sz w:val="32"/>
          <w:szCs w:val="32"/>
        </w:rPr>
      </w:pPr>
      <w:r w:rsidRPr="005C3088">
        <w:rPr>
          <w:sz w:val="32"/>
          <w:szCs w:val="32"/>
        </w:rPr>
        <w:t>В началото на юни правим и дискотека под звездите. За сега идват само хора от селото,но искаме и, от другаде. Ще се постараем с малко помощ да рекламираме повече</w:t>
      </w:r>
      <w:r w:rsidR="005C3088">
        <w:rPr>
          <w:sz w:val="32"/>
          <w:szCs w:val="32"/>
        </w:rPr>
        <w:t>. Нямаме развитие. Имахме идея да поканим група изпълнители но нямаше свободна дата и сумата не ни достигна.За сега събираме идеи и предложения от дейните хора на селото, как да доразвием идеята.</w:t>
      </w:r>
    </w:p>
    <w:p w:rsidR="00900133" w:rsidRPr="005C3088" w:rsidRDefault="00900133" w:rsidP="00E42855">
      <w:pPr>
        <w:pStyle w:val="a4"/>
        <w:numPr>
          <w:ilvl w:val="0"/>
          <w:numId w:val="1"/>
        </w:numPr>
        <w:rPr>
          <w:sz w:val="32"/>
          <w:szCs w:val="32"/>
        </w:rPr>
      </w:pPr>
      <w:r w:rsidRPr="005C3088">
        <w:rPr>
          <w:sz w:val="32"/>
          <w:szCs w:val="32"/>
        </w:rPr>
        <w:t>През юли и август имаме всеки ден деца в читалището. Малките ще тичат, ритат топка, ако успея да ги усмиря, ще и почета и п</w:t>
      </w:r>
      <w:r w:rsidR="00DA1A24" w:rsidRPr="005C3088">
        <w:rPr>
          <w:sz w:val="32"/>
          <w:szCs w:val="32"/>
        </w:rPr>
        <w:t xml:space="preserve">риказки. Вече имаме и </w:t>
      </w:r>
      <w:proofErr w:type="spellStart"/>
      <w:r w:rsidR="00DA1A24" w:rsidRPr="005C3088">
        <w:rPr>
          <w:sz w:val="32"/>
          <w:szCs w:val="32"/>
        </w:rPr>
        <w:t>пирографи</w:t>
      </w:r>
      <w:proofErr w:type="spellEnd"/>
      <w:r w:rsidR="00DA1A24" w:rsidRPr="005C3088">
        <w:rPr>
          <w:sz w:val="32"/>
          <w:szCs w:val="32"/>
        </w:rPr>
        <w:t xml:space="preserve"> </w:t>
      </w:r>
      <w:r w:rsidRPr="005C3088">
        <w:rPr>
          <w:sz w:val="32"/>
          <w:szCs w:val="32"/>
        </w:rPr>
        <w:t>.</w:t>
      </w:r>
      <w:r w:rsidR="005C3088">
        <w:rPr>
          <w:sz w:val="32"/>
          <w:szCs w:val="32"/>
        </w:rPr>
        <w:t xml:space="preserve"> Ще трябва да закупим  други модели </w:t>
      </w:r>
      <w:proofErr w:type="spellStart"/>
      <w:r w:rsidR="005C3088">
        <w:rPr>
          <w:sz w:val="32"/>
          <w:szCs w:val="32"/>
        </w:rPr>
        <w:t>пирографи</w:t>
      </w:r>
      <w:proofErr w:type="spellEnd"/>
      <w:r w:rsidR="005C3088">
        <w:rPr>
          <w:sz w:val="32"/>
          <w:szCs w:val="32"/>
        </w:rPr>
        <w:t xml:space="preserve"> наличните са неудобни и некачествени.</w:t>
      </w:r>
    </w:p>
    <w:p w:rsidR="00900133" w:rsidRDefault="00900133" w:rsidP="00E42855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През септември ще участваме във фестивала на сливата</w:t>
      </w:r>
      <w:r w:rsidR="005C3088">
        <w:rPr>
          <w:sz w:val="32"/>
          <w:szCs w:val="32"/>
        </w:rPr>
        <w:t>. И на други общински мероприятия, ако здравната обстановка позволява.</w:t>
      </w:r>
    </w:p>
    <w:p w:rsidR="00900133" w:rsidRDefault="00945F2A" w:rsidP="00E42855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През ноември ще пуснем новите снимки и документи събрани през годината от хора от селото.</w:t>
      </w:r>
      <w:r w:rsidR="005C3088">
        <w:rPr>
          <w:sz w:val="32"/>
          <w:szCs w:val="32"/>
        </w:rPr>
        <w:t xml:space="preserve"> Намерихме нов източник на документи и снимки от живота на селото.</w:t>
      </w:r>
    </w:p>
    <w:p w:rsidR="00DC5D92" w:rsidRDefault="00945F2A" w:rsidP="00E42855">
      <w:pPr>
        <w:pStyle w:val="a4"/>
        <w:numPr>
          <w:ilvl w:val="0"/>
          <w:numId w:val="1"/>
        </w:numPr>
        <w:rPr>
          <w:sz w:val="32"/>
          <w:szCs w:val="32"/>
        </w:rPr>
      </w:pPr>
      <w:r w:rsidRPr="005C3088">
        <w:rPr>
          <w:sz w:val="32"/>
          <w:szCs w:val="32"/>
        </w:rPr>
        <w:t>За тази година през декември имаме организация на празник на сърмите”</w:t>
      </w:r>
      <w:proofErr w:type="spellStart"/>
      <w:r w:rsidRPr="005C3088">
        <w:rPr>
          <w:sz w:val="32"/>
          <w:szCs w:val="32"/>
        </w:rPr>
        <w:t>фтичетата</w:t>
      </w:r>
      <w:proofErr w:type="spellEnd"/>
      <w:r w:rsidRPr="005C3088">
        <w:rPr>
          <w:sz w:val="32"/>
          <w:szCs w:val="32"/>
        </w:rPr>
        <w:t xml:space="preserve">”в </w:t>
      </w:r>
      <w:r w:rsidR="00DA1A24" w:rsidRPr="005C3088">
        <w:rPr>
          <w:sz w:val="32"/>
          <w:szCs w:val="32"/>
        </w:rPr>
        <w:t>читалището</w:t>
      </w:r>
      <w:r w:rsidR="005C3088">
        <w:rPr>
          <w:sz w:val="32"/>
          <w:szCs w:val="32"/>
        </w:rPr>
        <w:t>.</w:t>
      </w:r>
      <w:r w:rsidR="00DC5D92">
        <w:rPr>
          <w:sz w:val="32"/>
          <w:szCs w:val="32"/>
        </w:rPr>
        <w:t xml:space="preserve"> Ако здравната проблеми затихнат.</w:t>
      </w:r>
    </w:p>
    <w:p w:rsidR="00945F2A" w:rsidRDefault="00DC5D92" w:rsidP="00E42855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945F2A" w:rsidRPr="005C3088">
        <w:rPr>
          <w:sz w:val="32"/>
          <w:szCs w:val="32"/>
        </w:rPr>
        <w:t>Ще продължаваме и редовните ни месечни сбирки за любителско пеене „</w:t>
      </w:r>
      <w:proofErr w:type="spellStart"/>
      <w:r w:rsidR="00945F2A" w:rsidRPr="005C3088">
        <w:rPr>
          <w:sz w:val="32"/>
          <w:szCs w:val="32"/>
        </w:rPr>
        <w:t>караоке</w:t>
      </w:r>
      <w:proofErr w:type="spellEnd"/>
      <w:r w:rsidR="00945F2A" w:rsidRPr="005C3088">
        <w:rPr>
          <w:sz w:val="32"/>
          <w:szCs w:val="32"/>
        </w:rPr>
        <w:t>” всеки първи петък на месеца.</w:t>
      </w:r>
      <w:r w:rsidR="00DA1A24" w:rsidRPr="005C3088">
        <w:rPr>
          <w:sz w:val="32"/>
          <w:szCs w:val="32"/>
        </w:rPr>
        <w:t>Имаме малко отдръпване на желаещи. Младите които идваха, вече са с деца и им е невъзможно. На нашите сбирки се запознаха.</w:t>
      </w:r>
      <w:r>
        <w:rPr>
          <w:sz w:val="32"/>
          <w:szCs w:val="32"/>
        </w:rPr>
        <w:t xml:space="preserve"> Все още няма желаещи, но това се надявам да се промени в бъдеще.</w:t>
      </w:r>
    </w:p>
    <w:p w:rsidR="00DC5D92" w:rsidRPr="005C3088" w:rsidRDefault="00DC5D92" w:rsidP="00DC5D92">
      <w:pPr>
        <w:pStyle w:val="a4"/>
        <w:rPr>
          <w:sz w:val="32"/>
          <w:szCs w:val="32"/>
        </w:rPr>
      </w:pPr>
    </w:p>
    <w:p w:rsidR="00945F2A" w:rsidRDefault="003D693E" w:rsidP="00E42855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Ще продължавам</w:t>
      </w:r>
      <w:r w:rsidR="00945F2A">
        <w:rPr>
          <w:sz w:val="32"/>
          <w:szCs w:val="32"/>
        </w:rPr>
        <w:t xml:space="preserve"> с поддържането на лавицата на читалището в хотел”Троян Плаза”към международната инициатива</w:t>
      </w:r>
      <w:r w:rsidR="00537991">
        <w:rPr>
          <w:sz w:val="32"/>
          <w:szCs w:val="32"/>
        </w:rPr>
        <w:t xml:space="preserve"> „</w:t>
      </w:r>
      <w:proofErr w:type="spellStart"/>
      <w:r w:rsidR="00537991">
        <w:rPr>
          <w:sz w:val="32"/>
          <w:szCs w:val="32"/>
        </w:rPr>
        <w:t>Буккросинг</w:t>
      </w:r>
      <w:proofErr w:type="spellEnd"/>
      <w:r w:rsidR="00DC5D92">
        <w:rPr>
          <w:sz w:val="32"/>
          <w:szCs w:val="32"/>
        </w:rPr>
        <w:t>. През 2021 година получихме огромно дарение от литература. Част</w:t>
      </w:r>
      <w:r w:rsidR="00685561">
        <w:rPr>
          <w:sz w:val="32"/>
          <w:szCs w:val="32"/>
        </w:rPr>
        <w:t xml:space="preserve"> </w:t>
      </w:r>
      <w:r w:rsidR="00DC5D92">
        <w:rPr>
          <w:sz w:val="32"/>
          <w:szCs w:val="32"/>
        </w:rPr>
        <w:t>от тях заведохме в библиотеката. Останалите подаряваме, даряваме и оставяме в къщичката на центъра. И за 2022 година имаме за даряване, подаряване на всички желаещи.</w:t>
      </w:r>
    </w:p>
    <w:p w:rsidR="00945F2A" w:rsidRDefault="00945F2A" w:rsidP="00E42855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Продължаваме и с записването на литература,но вече я пускаме само на страницата на читалището в </w:t>
      </w:r>
      <w:proofErr w:type="spellStart"/>
      <w:r>
        <w:rPr>
          <w:sz w:val="32"/>
          <w:szCs w:val="32"/>
        </w:rPr>
        <w:t>Фйсбук</w:t>
      </w:r>
      <w:proofErr w:type="spellEnd"/>
      <w:r>
        <w:rPr>
          <w:sz w:val="32"/>
          <w:szCs w:val="32"/>
        </w:rPr>
        <w:t>.</w:t>
      </w:r>
    </w:p>
    <w:p w:rsidR="00685561" w:rsidRDefault="00685561" w:rsidP="00DA1A24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</w:t>
      </w:r>
      <w:r w:rsidR="001330BD" w:rsidRPr="003D693E">
        <w:rPr>
          <w:sz w:val="32"/>
          <w:szCs w:val="32"/>
        </w:rPr>
        <w:t>рез новата година ще боядисаме</w:t>
      </w:r>
      <w:r w:rsidR="00363827">
        <w:rPr>
          <w:sz w:val="32"/>
          <w:szCs w:val="32"/>
        </w:rPr>
        <w:t xml:space="preserve"> и освежим.</w:t>
      </w:r>
      <w:r>
        <w:rPr>
          <w:sz w:val="32"/>
          <w:szCs w:val="32"/>
        </w:rPr>
        <w:t>Надяваме се на помощ за ремонт и ще изчакаме с латекса, за след ремонта.</w:t>
      </w:r>
    </w:p>
    <w:p w:rsidR="00DA1A24" w:rsidRDefault="00363827" w:rsidP="00DA1A24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Ще направим и няколко рафта за книги които са в повече и библиотеката няма нужда от тях,  ще ги предоставим за свободно ползване.</w:t>
      </w:r>
    </w:p>
    <w:p w:rsidR="00DA1A24" w:rsidRDefault="00DA1A24" w:rsidP="00DA1A24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Книгите, които преместихме в книгохранилището не са описани и сортирани, ще трябва да се </w:t>
      </w:r>
      <w:proofErr w:type="spellStart"/>
      <w:r>
        <w:rPr>
          <w:sz w:val="32"/>
          <w:szCs w:val="32"/>
        </w:rPr>
        <w:t>преп</w:t>
      </w:r>
      <w:r w:rsidR="00363827">
        <w:rPr>
          <w:sz w:val="32"/>
          <w:szCs w:val="32"/>
        </w:rPr>
        <w:t>одредят</w:t>
      </w:r>
      <w:proofErr w:type="spellEnd"/>
      <w:r w:rsidR="00363827">
        <w:rPr>
          <w:sz w:val="32"/>
          <w:szCs w:val="32"/>
        </w:rPr>
        <w:t xml:space="preserve">, </w:t>
      </w:r>
      <w:r w:rsidR="00DD42F7">
        <w:rPr>
          <w:sz w:val="32"/>
          <w:szCs w:val="32"/>
        </w:rPr>
        <w:t xml:space="preserve">имаме и още един шкаф </w:t>
      </w:r>
      <w:r>
        <w:rPr>
          <w:sz w:val="32"/>
          <w:szCs w:val="32"/>
        </w:rPr>
        <w:t xml:space="preserve"> които да се използва за това.</w:t>
      </w:r>
      <w:r w:rsidR="00685561">
        <w:rPr>
          <w:sz w:val="32"/>
          <w:szCs w:val="32"/>
        </w:rPr>
        <w:t xml:space="preserve"> </w:t>
      </w:r>
    </w:p>
    <w:p w:rsidR="00DD42F7" w:rsidRDefault="00DD42F7" w:rsidP="00DA1A24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В сегашните </w:t>
      </w:r>
      <w:proofErr w:type="spellStart"/>
      <w:r>
        <w:rPr>
          <w:sz w:val="32"/>
          <w:szCs w:val="32"/>
        </w:rPr>
        <w:t>пандемични</w:t>
      </w:r>
      <w:proofErr w:type="spellEnd"/>
      <w:r>
        <w:rPr>
          <w:sz w:val="32"/>
          <w:szCs w:val="32"/>
        </w:rPr>
        <w:t xml:space="preserve"> условия всичко написано до сега може би ще се промени, но ако има нещо друго, което можем да направим и е безопасно за присъстващите ще го направим.</w:t>
      </w:r>
    </w:p>
    <w:p w:rsidR="00685561" w:rsidRDefault="00685561" w:rsidP="00DA1A24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Ще участваме в обществения форум за ремонт на гримьорните. </w:t>
      </w:r>
    </w:p>
    <w:p w:rsidR="00685561" w:rsidRPr="00DA1A24" w:rsidRDefault="00685561" w:rsidP="00DA1A24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Ще направим нови постаменти за изложбата ни от керамика. Сегашните са </w:t>
      </w:r>
      <w:r w:rsidR="00F852B6">
        <w:rPr>
          <w:sz w:val="32"/>
          <w:szCs w:val="32"/>
        </w:rPr>
        <w:t>малко паянтови, секретарят ги е правил.</w:t>
      </w:r>
    </w:p>
    <w:p w:rsidR="003D693E" w:rsidRDefault="003D693E" w:rsidP="003D693E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Да се надяваме ,че </w:t>
      </w:r>
      <w:r w:rsidR="00DD42F7">
        <w:rPr>
          <w:sz w:val="32"/>
          <w:szCs w:val="32"/>
        </w:rPr>
        <w:t>с ваша помощ и</w:t>
      </w:r>
      <w:r>
        <w:rPr>
          <w:sz w:val="32"/>
          <w:szCs w:val="32"/>
        </w:rPr>
        <w:t xml:space="preserve"> помощ</w:t>
      </w:r>
      <w:r w:rsidR="007F2379">
        <w:rPr>
          <w:sz w:val="32"/>
          <w:szCs w:val="32"/>
        </w:rPr>
        <w:t xml:space="preserve">та от приятели и </w:t>
      </w:r>
      <w:proofErr w:type="spellStart"/>
      <w:r w:rsidR="007F2379">
        <w:rPr>
          <w:sz w:val="32"/>
          <w:szCs w:val="32"/>
        </w:rPr>
        <w:t>съмишлен</w:t>
      </w:r>
      <w:r w:rsidR="00DD42F7">
        <w:rPr>
          <w:sz w:val="32"/>
          <w:szCs w:val="32"/>
        </w:rPr>
        <w:t>ици</w:t>
      </w:r>
      <w:proofErr w:type="spellEnd"/>
      <w:r w:rsidR="00DD42F7">
        <w:rPr>
          <w:sz w:val="32"/>
          <w:szCs w:val="32"/>
        </w:rPr>
        <w:t xml:space="preserve"> ще успеем с повече от начинанията ни.</w:t>
      </w:r>
    </w:p>
    <w:p w:rsidR="00DD42F7" w:rsidRDefault="00363827" w:rsidP="003D693E">
      <w:pPr>
        <w:ind w:left="360"/>
        <w:rPr>
          <w:sz w:val="32"/>
          <w:szCs w:val="32"/>
        </w:rPr>
      </w:pPr>
      <w:r>
        <w:rPr>
          <w:sz w:val="32"/>
          <w:szCs w:val="32"/>
        </w:rPr>
        <w:t>Плановете са изменчив</w:t>
      </w:r>
      <w:r w:rsidR="00DD42F7">
        <w:rPr>
          <w:sz w:val="32"/>
          <w:szCs w:val="32"/>
        </w:rPr>
        <w:t xml:space="preserve">о нещо, затова се чудихме дали изобщо да ги правим. </w:t>
      </w:r>
      <w:r w:rsidR="005A06E6">
        <w:rPr>
          <w:sz w:val="32"/>
          <w:szCs w:val="32"/>
        </w:rPr>
        <w:t>От миналогодишния план почти нищо не изпълнихме.</w:t>
      </w:r>
      <w:r w:rsidR="00DD42F7">
        <w:rPr>
          <w:sz w:val="32"/>
          <w:szCs w:val="32"/>
        </w:rPr>
        <w:t xml:space="preserve"> Когато главното нещо с което се занимаваме ,да Ви събираме, социализираме и забавляваме е</w:t>
      </w:r>
      <w:r w:rsidR="005A06E6">
        <w:rPr>
          <w:sz w:val="32"/>
          <w:szCs w:val="32"/>
        </w:rPr>
        <w:t xml:space="preserve"> възпрепятствано,</w:t>
      </w:r>
      <w:r>
        <w:rPr>
          <w:sz w:val="32"/>
          <w:szCs w:val="32"/>
        </w:rPr>
        <w:t xml:space="preserve"> сме със вързани ръце, и някак обезкуражени. Но и това ще мине.</w:t>
      </w:r>
    </w:p>
    <w:p w:rsidR="003D693E" w:rsidRDefault="003D693E" w:rsidP="003D693E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  <w:r w:rsidR="00F852B6">
        <w:rPr>
          <w:sz w:val="32"/>
          <w:szCs w:val="32"/>
        </w:rPr>
        <w:t xml:space="preserve">                        1.12. 2022</w:t>
      </w:r>
      <w:r>
        <w:rPr>
          <w:sz w:val="32"/>
          <w:szCs w:val="32"/>
        </w:rPr>
        <w:t>г. с. Терзийско</w:t>
      </w:r>
    </w:p>
    <w:p w:rsidR="003D693E" w:rsidRDefault="003D693E" w:rsidP="003D693E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Анелия Вачкова- секретар</w:t>
      </w:r>
    </w:p>
    <w:p w:rsidR="003D693E" w:rsidRPr="003D693E" w:rsidRDefault="003D693E" w:rsidP="003D693E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</w:t>
      </w:r>
    </w:p>
    <w:sectPr w:rsidR="003D693E" w:rsidRPr="003D693E" w:rsidSect="007F2379">
      <w:pgSz w:w="11906" w:h="16838"/>
      <w:pgMar w:top="284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37A6"/>
    <w:multiLevelType w:val="hybridMultilevel"/>
    <w:tmpl w:val="52E2328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E8E640D"/>
    <w:multiLevelType w:val="hybridMultilevel"/>
    <w:tmpl w:val="49D2714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38278F1"/>
    <w:multiLevelType w:val="hybridMultilevel"/>
    <w:tmpl w:val="9D2AEFF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/>
  <w:rsids>
    <w:rsidRoot w:val="00E42855"/>
    <w:rsid w:val="001019C9"/>
    <w:rsid w:val="001330BD"/>
    <w:rsid w:val="0013446F"/>
    <w:rsid w:val="00206194"/>
    <w:rsid w:val="002645A2"/>
    <w:rsid w:val="0027276D"/>
    <w:rsid w:val="00320C1F"/>
    <w:rsid w:val="00363827"/>
    <w:rsid w:val="003D693E"/>
    <w:rsid w:val="00402699"/>
    <w:rsid w:val="00537991"/>
    <w:rsid w:val="005A06E6"/>
    <w:rsid w:val="005C3088"/>
    <w:rsid w:val="005E786B"/>
    <w:rsid w:val="00603236"/>
    <w:rsid w:val="00680E48"/>
    <w:rsid w:val="00685561"/>
    <w:rsid w:val="007F2379"/>
    <w:rsid w:val="00900133"/>
    <w:rsid w:val="00945F2A"/>
    <w:rsid w:val="00A2220E"/>
    <w:rsid w:val="00AA62F0"/>
    <w:rsid w:val="00AD3CB9"/>
    <w:rsid w:val="00D854E3"/>
    <w:rsid w:val="00DA1A24"/>
    <w:rsid w:val="00DB783C"/>
    <w:rsid w:val="00DC5D92"/>
    <w:rsid w:val="00DD42F7"/>
    <w:rsid w:val="00E42855"/>
    <w:rsid w:val="00ED2D41"/>
    <w:rsid w:val="00F8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86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428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rziysko22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\Documents\2019\2021\&#1053;&#1063;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DDA3C-49B7-492A-9942-1E4475CB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НЧ</Template>
  <TotalTime>112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2021-12-01T11:27:00Z</cp:lastPrinted>
  <dcterms:created xsi:type="dcterms:W3CDTF">2021-03-15T09:55:00Z</dcterms:created>
  <dcterms:modified xsi:type="dcterms:W3CDTF">2021-12-01T11:31:00Z</dcterms:modified>
</cp:coreProperties>
</file>